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6EB8" w14:textId="7AA76DB4" w:rsidR="005F70E4" w:rsidRDefault="00D87D1B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038145D" wp14:editId="0EA173BC">
                <wp:simplePos x="0" y="0"/>
                <wp:positionH relativeFrom="column">
                  <wp:posOffset>4762500</wp:posOffset>
                </wp:positionH>
                <wp:positionV relativeFrom="paragraph">
                  <wp:posOffset>3900393</wp:posOffset>
                </wp:positionV>
                <wp:extent cx="1704975" cy="672465"/>
                <wp:effectExtent l="0" t="0" r="9525" b="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E68DE7" w14:textId="2F1DC393" w:rsidR="00BC6998" w:rsidRDefault="006A7718" w:rsidP="008572A4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ED7D31" w:themeColor="accent2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Both p</w:t>
                            </w:r>
                            <w:r w:rsidR="008572A4" w:rsidRPr="003B3788">
                              <w:rPr>
                                <w:rFonts w:ascii="Arial" w:hAnsi="Arial" w:cs="Arial"/>
                                <w:color w:val="ED7D31" w:themeColor="accent2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 xml:space="preserve">resented by </w:t>
                            </w:r>
                          </w:p>
                          <w:p w14:paraId="05F656BD" w14:textId="77777777" w:rsidR="00BC6998" w:rsidRDefault="008572A4" w:rsidP="008572A4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ED7D31" w:themeColor="accent2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B3788">
                              <w:rPr>
                                <w:rFonts w:ascii="Arial" w:hAnsi="Arial" w:cs="Arial"/>
                                <w:color w:val="ED7D31" w:themeColor="accent2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 xml:space="preserve">Rob Neale </w:t>
                            </w:r>
                          </w:p>
                          <w:p w14:paraId="064E9582" w14:textId="7CDEAF41" w:rsidR="00E803CD" w:rsidRPr="003B3788" w:rsidRDefault="008572A4" w:rsidP="008572A4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ED7D31" w:themeColor="accent2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B3788">
                              <w:rPr>
                                <w:rFonts w:ascii="Arial" w:hAnsi="Arial" w:cs="Arial"/>
                                <w:color w:val="ED7D31" w:themeColor="accent2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ICC Certified Instructor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8145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5pt;margin-top:307.1pt;width:134.25pt;height:5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59E68DE7" w14:textId="2F1DC393" w:rsidR="00BC6998" w:rsidRDefault="006A7718" w:rsidP="008572A4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ED7D31" w:themeColor="accent2"/>
                          <w:w w:val="90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  <w:w w:val="90"/>
                          <w:sz w:val="28"/>
                          <w:szCs w:val="28"/>
                          <w:lang w:val="en"/>
                        </w:rPr>
                        <w:t>Both p</w:t>
                      </w:r>
                      <w:r w:rsidR="008572A4" w:rsidRPr="003B3788">
                        <w:rPr>
                          <w:rFonts w:ascii="Arial" w:hAnsi="Arial" w:cs="Arial"/>
                          <w:color w:val="ED7D31" w:themeColor="accent2"/>
                          <w:w w:val="90"/>
                          <w:sz w:val="28"/>
                          <w:szCs w:val="28"/>
                          <w:lang w:val="en"/>
                        </w:rPr>
                        <w:t xml:space="preserve">resented by </w:t>
                      </w:r>
                    </w:p>
                    <w:p w14:paraId="05F656BD" w14:textId="77777777" w:rsidR="00BC6998" w:rsidRDefault="008572A4" w:rsidP="008572A4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ED7D31" w:themeColor="accent2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3B3788">
                        <w:rPr>
                          <w:rFonts w:ascii="Arial" w:hAnsi="Arial" w:cs="Arial"/>
                          <w:color w:val="ED7D31" w:themeColor="accent2"/>
                          <w:w w:val="90"/>
                          <w:sz w:val="28"/>
                          <w:szCs w:val="28"/>
                          <w:lang w:val="en"/>
                        </w:rPr>
                        <w:t xml:space="preserve">Rob Neale </w:t>
                      </w:r>
                    </w:p>
                    <w:p w14:paraId="064E9582" w14:textId="7CDEAF41" w:rsidR="00E803CD" w:rsidRPr="003B3788" w:rsidRDefault="008572A4" w:rsidP="008572A4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ED7D31" w:themeColor="accent2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3B3788">
                        <w:rPr>
                          <w:rFonts w:ascii="Arial" w:hAnsi="Arial" w:cs="Arial"/>
                          <w:color w:val="ED7D31" w:themeColor="accent2"/>
                          <w:w w:val="90"/>
                          <w:sz w:val="28"/>
                          <w:szCs w:val="28"/>
                          <w:lang w:val="en"/>
                        </w:rPr>
                        <w:t>ICC Certified Instructor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CE442B" wp14:editId="1E971A13">
                <wp:simplePos x="0" y="0"/>
                <wp:positionH relativeFrom="column">
                  <wp:posOffset>4495800</wp:posOffset>
                </wp:positionH>
                <wp:positionV relativeFrom="paragraph">
                  <wp:posOffset>8564245</wp:posOffset>
                </wp:positionV>
                <wp:extent cx="2076450" cy="933450"/>
                <wp:effectExtent l="0" t="0" r="0" b="0"/>
                <wp:wrapNone/>
                <wp:docPr id="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8ED9FF" w14:textId="77777777" w:rsidR="004662F0" w:rsidRDefault="004662F0" w:rsidP="006C1C94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324E0CF7" w14:textId="113A78FC" w:rsidR="004662F0" w:rsidRDefault="004662F0" w:rsidP="004662F0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For registration</w:t>
                            </w:r>
                          </w:p>
                          <w:p w14:paraId="2F945274" w14:textId="0DE73FFF" w:rsidR="004662F0" w:rsidRDefault="006C1C94" w:rsidP="006C1C94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 xml:space="preserve">Contact Jeremy Davis </w:t>
                            </w:r>
                          </w:p>
                          <w:p w14:paraId="2433E756" w14:textId="2D25B939" w:rsidR="002A256B" w:rsidRPr="004662F0" w:rsidRDefault="004662F0" w:rsidP="006C1C94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proofErr w:type="gramStart"/>
                            <w:r w:rsidRPr="004662F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jeremy.davis@sccfd.org</w:t>
                            </w:r>
                            <w:r w:rsidR="006C1C94" w:rsidRPr="004662F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2A256B" w:rsidRPr="004662F0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that</w:t>
                            </w:r>
                            <w:proofErr w:type="gramEnd"/>
                            <w:r w:rsidR="002A256B" w:rsidRPr="004662F0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work</w:t>
                            </w:r>
                          </w:p>
                          <w:p w14:paraId="763E883C" w14:textId="77777777" w:rsidR="002A256B" w:rsidRDefault="002A256B" w:rsidP="002A256B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>for your business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E442B" id="Text Box 7" o:spid="_x0000_s1027" type="#_x0000_t202" style="position:absolute;margin-left:354pt;margin-top:674.35pt;width:163.5pt;height:7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7B8ED9FF" w14:textId="77777777" w:rsidR="004662F0" w:rsidRDefault="004662F0" w:rsidP="006C1C94">
                      <w:pPr>
                        <w:widowControl w:val="0"/>
                        <w:spacing w:line="3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324E0CF7" w14:textId="113A78FC" w:rsidR="004662F0" w:rsidRDefault="004662F0" w:rsidP="004662F0">
                      <w:pPr>
                        <w:widowControl w:val="0"/>
                        <w:spacing w:line="3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28"/>
                          <w:szCs w:val="28"/>
                          <w:lang w:val="en"/>
                        </w:rPr>
                        <w:t>For registration</w:t>
                      </w:r>
                    </w:p>
                    <w:p w14:paraId="2F945274" w14:textId="0DE73FFF" w:rsidR="004662F0" w:rsidRDefault="006C1C94" w:rsidP="006C1C94">
                      <w:pPr>
                        <w:widowControl w:val="0"/>
                        <w:spacing w:line="3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28"/>
                          <w:szCs w:val="28"/>
                          <w:lang w:val="en"/>
                        </w:rPr>
                        <w:t xml:space="preserve">Contact Jeremy Davis </w:t>
                      </w:r>
                    </w:p>
                    <w:p w14:paraId="2433E756" w14:textId="2D25B939" w:rsidR="002A256B" w:rsidRPr="004662F0" w:rsidRDefault="004662F0" w:rsidP="006C1C94">
                      <w:pPr>
                        <w:widowControl w:val="0"/>
                        <w:spacing w:line="300" w:lineRule="exact"/>
                        <w:jc w:val="center"/>
                        <w:rPr>
                          <w:rFonts w:ascii="Arial" w:hAnsi="Arial" w:cs="Arial"/>
                          <w:color w:val="2E3640"/>
                          <w:w w:val="90"/>
                          <w:sz w:val="24"/>
                          <w:szCs w:val="24"/>
                          <w:lang w:val="en"/>
                        </w:rPr>
                      </w:pPr>
                      <w:proofErr w:type="gramStart"/>
                      <w:r w:rsidRPr="004662F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28"/>
                          <w:szCs w:val="28"/>
                          <w:lang w:val="en"/>
                        </w:rPr>
                        <w:t>jeremy.davis@sccfd.org</w:t>
                      </w:r>
                      <w:r w:rsidR="006C1C94" w:rsidRPr="004662F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2A256B" w:rsidRPr="004662F0">
                        <w:rPr>
                          <w:rFonts w:ascii="Arial" w:hAnsi="Arial" w:cs="Arial"/>
                          <w:color w:val="2E3640"/>
                          <w:w w:val="90"/>
                          <w:sz w:val="24"/>
                          <w:szCs w:val="24"/>
                          <w:lang w:val="en"/>
                        </w:rPr>
                        <w:t xml:space="preserve"> that</w:t>
                      </w:r>
                      <w:proofErr w:type="gramEnd"/>
                      <w:r w:rsidR="002A256B" w:rsidRPr="004662F0">
                        <w:rPr>
                          <w:rFonts w:ascii="Arial" w:hAnsi="Arial" w:cs="Arial"/>
                          <w:color w:val="2E3640"/>
                          <w:w w:val="90"/>
                          <w:sz w:val="24"/>
                          <w:szCs w:val="24"/>
                          <w:lang w:val="en"/>
                        </w:rPr>
                        <w:t xml:space="preserve"> work</w:t>
                      </w:r>
                    </w:p>
                    <w:p w14:paraId="763E883C" w14:textId="77777777" w:rsidR="002A256B" w:rsidRDefault="002A256B" w:rsidP="002A256B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  <w:t>for your business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8B9D00" wp14:editId="25CC01AA">
                <wp:simplePos x="0" y="0"/>
                <wp:positionH relativeFrom="column">
                  <wp:posOffset>4505325</wp:posOffset>
                </wp:positionH>
                <wp:positionV relativeFrom="paragraph">
                  <wp:posOffset>2305050</wp:posOffset>
                </wp:positionV>
                <wp:extent cx="2162175" cy="927735"/>
                <wp:effectExtent l="0" t="0" r="9525" b="5715"/>
                <wp:wrapNone/>
                <wp:docPr id="7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EAA9B1" w14:textId="77777777" w:rsidR="00B539C2" w:rsidRDefault="00B539C2" w:rsidP="009E1064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spacing w:val="20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14:paraId="34D6BB29" w14:textId="2C1C2651" w:rsidR="00B539C2" w:rsidRDefault="00B539C2" w:rsidP="009E1064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spacing w:val="20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pacing w:val="20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Location:</w:t>
                            </w:r>
                          </w:p>
                          <w:p w14:paraId="2CE33AE8" w14:textId="7B4C2FE7" w:rsidR="002A256B" w:rsidRDefault="009E1064" w:rsidP="009E1064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spacing w:val="20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pacing w:val="20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1873 Barber Lane</w:t>
                            </w:r>
                          </w:p>
                          <w:p w14:paraId="2BBC41D0" w14:textId="48FF3BC2" w:rsidR="009E1064" w:rsidRDefault="009E1064" w:rsidP="009E1064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pacing w:val="20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Milpitas, CA  95035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9D00" id="_x0000_s1028" type="#_x0000_t202" style="position:absolute;margin-left:354.75pt;margin-top:181.5pt;width:170.25pt;height:7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65EAA9B1" w14:textId="77777777" w:rsidR="00B539C2" w:rsidRDefault="00B539C2" w:rsidP="009E1064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spacing w:val="20"/>
                          <w:w w:val="90"/>
                          <w:sz w:val="26"/>
                          <w:szCs w:val="26"/>
                          <w:lang w:val="en"/>
                        </w:rPr>
                      </w:pPr>
                    </w:p>
                    <w:p w14:paraId="34D6BB29" w14:textId="2C1C2651" w:rsidR="00B539C2" w:rsidRDefault="00B539C2" w:rsidP="009E1064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spacing w:val="20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pacing w:val="20"/>
                          <w:w w:val="90"/>
                          <w:sz w:val="26"/>
                          <w:szCs w:val="26"/>
                          <w:lang w:val="en"/>
                        </w:rPr>
                        <w:t>Location:</w:t>
                      </w:r>
                    </w:p>
                    <w:p w14:paraId="2CE33AE8" w14:textId="7B4C2FE7" w:rsidR="002A256B" w:rsidRDefault="009E1064" w:rsidP="009E1064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spacing w:val="20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pacing w:val="20"/>
                          <w:w w:val="90"/>
                          <w:sz w:val="26"/>
                          <w:szCs w:val="26"/>
                          <w:lang w:val="en"/>
                        </w:rPr>
                        <w:t>1873 Barber Lane</w:t>
                      </w:r>
                    </w:p>
                    <w:p w14:paraId="2BBC41D0" w14:textId="48FF3BC2" w:rsidR="009E1064" w:rsidRDefault="009E1064" w:rsidP="009E1064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pacing w:val="20"/>
                          <w:w w:val="90"/>
                          <w:sz w:val="26"/>
                          <w:szCs w:val="26"/>
                          <w:lang w:val="en"/>
                        </w:rPr>
                        <w:t>Milpitas, CA  95035</w:t>
                      </w:r>
                    </w:p>
                  </w:txbxContent>
                </v:textbox>
              </v:shape>
            </w:pict>
          </mc:Fallback>
        </mc:AlternateContent>
      </w:r>
      <w:r w:rsidR="00D25806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23D2165" wp14:editId="4FECC1A6">
                <wp:simplePos x="0" y="0"/>
                <wp:positionH relativeFrom="column">
                  <wp:posOffset>4371975</wp:posOffset>
                </wp:positionH>
                <wp:positionV relativeFrom="paragraph">
                  <wp:posOffset>57150</wp:posOffset>
                </wp:positionV>
                <wp:extent cx="2479040" cy="4638675"/>
                <wp:effectExtent l="0" t="0" r="0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040" cy="463867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2CFA8" id="Rectangle 5" o:spid="_x0000_s1026" style="position:absolute;margin-left:344.25pt;margin-top:4.5pt;width:195.2pt;height:365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" fillcolor="#2e3640" stroked="f" strokecolor="#212120" insetpen="t">
                <v:shadow color="#dcd6d4"/>
                <v:textbox inset="2.88pt,2.88pt,2.88pt,2.88pt"/>
              </v:rect>
            </w:pict>
          </mc:Fallback>
        </mc:AlternateContent>
      </w:r>
      <w:r w:rsidR="00D25806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D9CAD40" wp14:editId="012CC0C0">
                <wp:simplePos x="0" y="0"/>
                <wp:positionH relativeFrom="column">
                  <wp:posOffset>4505325</wp:posOffset>
                </wp:positionH>
                <wp:positionV relativeFrom="paragraph">
                  <wp:posOffset>142875</wp:posOffset>
                </wp:positionV>
                <wp:extent cx="2219325" cy="4562475"/>
                <wp:effectExtent l="0" t="0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56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23"/>
                            </w:tblGrid>
                            <w:tr w:rsidR="00847028" w:rsidRPr="00673CB5" w14:paraId="1D212A35" w14:textId="77777777" w:rsidTr="003011E1">
                              <w:trPr>
                                <w:trHeight w:val="1754"/>
                                <w:jc w:val="center"/>
                              </w:trPr>
                              <w:tc>
                                <w:tcPr>
                                  <w:tcW w:w="2323" w:type="dxa"/>
                                  <w:hideMark/>
                                </w:tcPr>
                                <w:p w14:paraId="1B4E124F" w14:textId="1282DA51" w:rsidR="00847028" w:rsidRPr="00673CB5" w:rsidRDefault="00847028" w:rsidP="00847028">
                                  <w:pPr>
                                    <w:rPr>
                                      <w:rFonts w:ascii="Aptos" w:eastAsia="Calibri" w:hAnsi="Aptos" w:cs="Calibri"/>
                                      <w:color w:val="FFFFFF" w:themeColor="background1"/>
                                      <w:kern w:val="0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</w:pPr>
                                  <w:r w:rsidRPr="00673CB5">
                                    <w:rPr>
                                      <w:rFonts w:ascii="Aptos" w:eastAsia="Calibri" w:hAnsi="Aptos" w:cs="Calibri"/>
                                      <w:color w:val="FFFFFF" w:themeColor="background1"/>
                                      <w:kern w:val="0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This presentation will explore the role of construction safety codes in the built and natural environment and how those rules affect fire investigation.</w:t>
                                  </w:r>
                                </w:p>
                              </w:tc>
                            </w:tr>
                          </w:tbl>
                          <w:p w14:paraId="1C5CEE00" w14:textId="0129DDF5" w:rsidR="00847028" w:rsidRDefault="00847028" w:rsidP="00847028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E"/>
                                <w:sz w:val="13"/>
                                <w:szCs w:val="13"/>
                                <w:lang w:val="en"/>
                              </w:rPr>
                            </w:pPr>
                          </w:p>
                          <w:p w14:paraId="2B4669DE" w14:textId="799D1C28" w:rsidR="00311472" w:rsidRDefault="00311472" w:rsidP="00311472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E"/>
                                <w:sz w:val="13"/>
                                <w:szCs w:val="13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AD40" id="Text Box 6" o:spid="_x0000_s1029" type="#_x0000_t202" style="position:absolute;margin-left:354.75pt;margin-top:11.25pt;width:174.75pt;height:359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0" w:type="auto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23"/>
                      </w:tblGrid>
                      <w:tr w:rsidR="00847028" w:rsidRPr="00673CB5" w14:paraId="1D212A35" w14:textId="77777777" w:rsidTr="003011E1">
                        <w:trPr>
                          <w:trHeight w:val="1754"/>
                          <w:jc w:val="center"/>
                        </w:trPr>
                        <w:tc>
                          <w:tcPr>
                            <w:tcW w:w="2323" w:type="dxa"/>
                            <w:hideMark/>
                          </w:tcPr>
                          <w:p w14:paraId="1B4E124F" w14:textId="1282DA51" w:rsidR="00847028" w:rsidRPr="00673CB5" w:rsidRDefault="00847028" w:rsidP="00847028">
                            <w:pPr>
                              <w:rPr>
                                <w:rFonts w:ascii="Aptos" w:eastAsia="Calibri" w:hAnsi="Aptos" w:cs="Calibri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673CB5">
                              <w:rPr>
                                <w:rFonts w:ascii="Aptos" w:eastAsia="Calibri" w:hAnsi="Aptos" w:cs="Calibri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standardContextual"/>
                              </w:rPr>
                              <w:t>This presentation will explore the role of construction safety codes in the built and natural environment and how those rules affect fire investigation.</w:t>
                            </w:r>
                          </w:p>
                        </w:tc>
                      </w:tr>
                    </w:tbl>
                    <w:p w14:paraId="1C5CEE00" w14:textId="0129DDF5" w:rsidR="00847028" w:rsidRDefault="00847028" w:rsidP="00847028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E"/>
                          <w:sz w:val="13"/>
                          <w:szCs w:val="13"/>
                          <w:lang w:val="en"/>
                        </w:rPr>
                      </w:pPr>
                    </w:p>
                    <w:p w14:paraId="2B4669DE" w14:textId="799D1C28" w:rsidR="00311472" w:rsidRDefault="00311472" w:rsidP="00311472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E"/>
                          <w:sz w:val="13"/>
                          <w:szCs w:val="13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80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F9CCF5" wp14:editId="18CDFB73">
                <wp:simplePos x="0" y="0"/>
                <wp:positionH relativeFrom="column">
                  <wp:posOffset>4600575</wp:posOffset>
                </wp:positionH>
                <wp:positionV relativeFrom="paragraph">
                  <wp:posOffset>6547485</wp:posOffset>
                </wp:positionV>
                <wp:extent cx="1971675" cy="672465"/>
                <wp:effectExtent l="0" t="0" r="9525" b="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3399E5" w14:textId="120E4334" w:rsidR="000308B0" w:rsidRDefault="00D87D1B" w:rsidP="003144DA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 xml:space="preserve">Same Day - </w:t>
                            </w:r>
                            <w:r w:rsidR="000308B0"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Session 2</w:t>
                            </w:r>
                          </w:p>
                          <w:p w14:paraId="663D54D4" w14:textId="3BB06586" w:rsidR="003144DA" w:rsidRDefault="003144DA" w:rsidP="003144DA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DECEMBER 11, 2025</w:t>
                            </w:r>
                          </w:p>
                          <w:p w14:paraId="59EC36A2" w14:textId="40E611CA" w:rsidR="003144DA" w:rsidRDefault="003144DA" w:rsidP="003144DA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1:00 PM –</w:t>
                            </w:r>
                            <w:r w:rsidR="00980F78"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:00 PM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CCF5" id="_x0000_s1030" type="#_x0000_t202" style="position:absolute;margin-left:362.25pt;margin-top:515.55pt;width:155.25pt;height:52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793399E5" w14:textId="120E4334" w:rsidR="000308B0" w:rsidRDefault="00D87D1B" w:rsidP="003144DA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 xml:space="preserve">Same Day - </w:t>
                      </w:r>
                      <w:r w:rsidR="000308B0"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>Session 2</w:t>
                      </w:r>
                    </w:p>
                    <w:p w14:paraId="663D54D4" w14:textId="3BB06586" w:rsidR="003144DA" w:rsidRDefault="003144DA" w:rsidP="003144DA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>DECEMBER 11, 2025</w:t>
                      </w:r>
                    </w:p>
                    <w:p w14:paraId="59EC36A2" w14:textId="40E611CA" w:rsidR="003144DA" w:rsidRDefault="003144DA" w:rsidP="003144DA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>1:00 PM –</w:t>
                      </w:r>
                      <w:r w:rsidR="00980F78"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 xml:space="preserve"> 3</w:t>
                      </w: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>:00 PM</w:t>
                      </w:r>
                    </w:p>
                  </w:txbxContent>
                </v:textbox>
              </v:shape>
            </w:pict>
          </mc:Fallback>
        </mc:AlternateContent>
      </w:r>
      <w:r w:rsidR="00D2580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4E3D63" wp14:editId="50F8F08F">
                <wp:simplePos x="0" y="0"/>
                <wp:positionH relativeFrom="margin">
                  <wp:posOffset>4695825</wp:posOffset>
                </wp:positionH>
                <wp:positionV relativeFrom="paragraph">
                  <wp:posOffset>7324725</wp:posOffset>
                </wp:positionV>
                <wp:extent cx="1704975" cy="1181100"/>
                <wp:effectExtent l="0" t="0" r="9525" b="0"/>
                <wp:wrapNone/>
                <wp:docPr id="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442B86" w14:textId="77777777" w:rsidR="003B5226" w:rsidRPr="005C6660" w:rsidRDefault="0097222B" w:rsidP="003B5226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5C6660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$25.00 per course</w:t>
                            </w:r>
                          </w:p>
                          <w:p w14:paraId="7D27CEFC" w14:textId="324DB380" w:rsidR="0097222B" w:rsidRPr="005C6660" w:rsidRDefault="0097222B" w:rsidP="003B5226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5C6660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 xml:space="preserve">Free </w:t>
                            </w:r>
                            <w:r w:rsidR="00650C32" w:rsidRPr="005C6660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for</w:t>
                            </w:r>
                            <w:r w:rsidRPr="005C6660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 xml:space="preserve"> Santa Clara County Fire Investigat</w:t>
                            </w:r>
                            <w:r w:rsidR="006C1C94" w:rsidRPr="005C6660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ion Task Force paid members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E3D63" id="_x0000_s1031" type="#_x0000_t202" style="position:absolute;margin-left:369.75pt;margin-top:576.75pt;width:134.25pt;height:9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A442B86" w14:textId="77777777" w:rsidR="003B5226" w:rsidRPr="005C6660" w:rsidRDefault="0097222B" w:rsidP="003B5226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26"/>
                          <w:szCs w:val="26"/>
                          <w:lang w:val="en"/>
                        </w:rPr>
                      </w:pPr>
                      <w:r w:rsidRPr="005C6660">
                        <w:rPr>
                          <w:rFonts w:ascii="Arial" w:hAnsi="Arial" w:cs="Arial"/>
                          <w:color w:val="FFFFFF" w:themeColor="background1"/>
                          <w:w w:val="90"/>
                          <w:sz w:val="26"/>
                          <w:szCs w:val="26"/>
                          <w:lang w:val="en"/>
                        </w:rPr>
                        <w:t>$25.00 per course</w:t>
                      </w:r>
                    </w:p>
                    <w:p w14:paraId="7D27CEFC" w14:textId="324DB380" w:rsidR="0097222B" w:rsidRPr="005C6660" w:rsidRDefault="0097222B" w:rsidP="003B5226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26"/>
                          <w:szCs w:val="26"/>
                          <w:lang w:val="en"/>
                        </w:rPr>
                      </w:pPr>
                      <w:r w:rsidRPr="005C6660">
                        <w:rPr>
                          <w:rFonts w:ascii="Arial" w:hAnsi="Arial" w:cs="Arial"/>
                          <w:color w:val="FFFFFF" w:themeColor="background1"/>
                          <w:w w:val="90"/>
                          <w:sz w:val="26"/>
                          <w:szCs w:val="26"/>
                          <w:lang w:val="en"/>
                        </w:rPr>
                        <w:t xml:space="preserve">Free </w:t>
                      </w:r>
                      <w:r w:rsidR="00650C32" w:rsidRPr="005C6660">
                        <w:rPr>
                          <w:rFonts w:ascii="Arial" w:hAnsi="Arial" w:cs="Arial"/>
                          <w:color w:val="FFFFFF" w:themeColor="background1"/>
                          <w:w w:val="90"/>
                          <w:sz w:val="26"/>
                          <w:szCs w:val="26"/>
                          <w:lang w:val="en"/>
                        </w:rPr>
                        <w:t>for</w:t>
                      </w:r>
                      <w:r w:rsidRPr="005C6660">
                        <w:rPr>
                          <w:rFonts w:ascii="Arial" w:hAnsi="Arial" w:cs="Arial"/>
                          <w:color w:val="FFFFFF" w:themeColor="background1"/>
                          <w:w w:val="90"/>
                          <w:sz w:val="26"/>
                          <w:szCs w:val="26"/>
                          <w:lang w:val="en"/>
                        </w:rPr>
                        <w:t xml:space="preserve"> Santa Clara County Fire Investigat</w:t>
                      </w:r>
                      <w:r w:rsidR="006C1C94" w:rsidRPr="005C6660">
                        <w:rPr>
                          <w:rFonts w:ascii="Arial" w:hAnsi="Arial" w:cs="Arial"/>
                          <w:color w:val="FFFFFF" w:themeColor="background1"/>
                          <w:w w:val="90"/>
                          <w:sz w:val="26"/>
                          <w:szCs w:val="26"/>
                          <w:lang w:val="en"/>
                        </w:rPr>
                        <w:t>ion Task Force paid members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580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92336" wp14:editId="660AFCCE">
                <wp:simplePos x="0" y="0"/>
                <wp:positionH relativeFrom="column">
                  <wp:posOffset>4457700</wp:posOffset>
                </wp:positionH>
                <wp:positionV relativeFrom="paragraph">
                  <wp:posOffset>5000625</wp:posOffset>
                </wp:positionV>
                <wp:extent cx="2247900" cy="2072005"/>
                <wp:effectExtent l="0" t="0" r="0" b="4445"/>
                <wp:wrapNone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07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B3BD0E" w14:textId="7D2E8E8F" w:rsidR="00327FED" w:rsidRPr="00EE4BDF" w:rsidRDefault="00327FED" w:rsidP="00F73F96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ptos" w:hAnsi="Aptos" w:cs="Arial"/>
                                <w:color w:val="FFFFFF" w:themeColor="background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EE4BDF">
                              <w:rPr>
                                <w:rFonts w:ascii="Aptos" w:hAnsi="Apto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During post-fire analysis, NFPA 921 recommends fire investigators thoroughly document the fire sprinkler systems’ history, design, </w:t>
                            </w:r>
                            <w:proofErr w:type="gramStart"/>
                            <w:r w:rsidRPr="00EE4BDF">
                              <w:rPr>
                                <w:rFonts w:ascii="Aptos" w:hAnsi="Aptos"/>
                                <w:color w:val="FFFFFF" w:themeColor="background1"/>
                                <w:sz w:val="24"/>
                                <w:szCs w:val="24"/>
                              </w:rPr>
                              <w:t>installation</w:t>
                            </w:r>
                            <w:proofErr w:type="gramEnd"/>
                            <w:r w:rsidRPr="00EE4BDF">
                              <w:rPr>
                                <w:rFonts w:ascii="Aptos" w:hAnsi="Apto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and performance. This presentation will summarize NFPA 921 requirements and identify key fire sprinkler components that should be evaluated.</w:t>
                            </w:r>
                          </w:p>
                          <w:p w14:paraId="23735713" w14:textId="7CC55751" w:rsidR="002A256B" w:rsidRDefault="002A256B" w:rsidP="002A256B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E"/>
                                <w:sz w:val="13"/>
                                <w:szCs w:val="13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92336" id="_x0000_s1032" type="#_x0000_t202" style="position:absolute;margin-left:351pt;margin-top:393.75pt;width:177pt;height:16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39B3BD0E" w14:textId="7D2E8E8F" w:rsidR="00327FED" w:rsidRPr="00EE4BDF" w:rsidRDefault="00327FED" w:rsidP="00F73F96">
                      <w:pPr>
                        <w:widowControl w:val="0"/>
                        <w:spacing w:line="240" w:lineRule="exact"/>
                        <w:jc w:val="center"/>
                        <w:rPr>
                          <w:rFonts w:ascii="Aptos" w:hAnsi="Aptos" w:cs="Arial"/>
                          <w:color w:val="FFFFFF" w:themeColor="background1"/>
                          <w:sz w:val="24"/>
                          <w:szCs w:val="24"/>
                          <w:lang w:val="en"/>
                        </w:rPr>
                      </w:pPr>
                      <w:r w:rsidRPr="00EE4BDF">
                        <w:rPr>
                          <w:rFonts w:ascii="Aptos" w:hAnsi="Aptos"/>
                          <w:color w:val="FFFFFF" w:themeColor="background1"/>
                          <w:sz w:val="24"/>
                          <w:szCs w:val="24"/>
                        </w:rPr>
                        <w:t xml:space="preserve">During post-fire analysis, NFPA 921 recommends fire investigators thoroughly document the fire sprinkler systems’ history, design, </w:t>
                      </w:r>
                      <w:proofErr w:type="gramStart"/>
                      <w:r w:rsidRPr="00EE4BDF">
                        <w:rPr>
                          <w:rFonts w:ascii="Aptos" w:hAnsi="Aptos"/>
                          <w:color w:val="FFFFFF" w:themeColor="background1"/>
                          <w:sz w:val="24"/>
                          <w:szCs w:val="24"/>
                        </w:rPr>
                        <w:t>installation</w:t>
                      </w:r>
                      <w:proofErr w:type="gramEnd"/>
                      <w:r w:rsidRPr="00EE4BDF">
                        <w:rPr>
                          <w:rFonts w:ascii="Aptos" w:hAnsi="Aptos"/>
                          <w:color w:val="FFFFFF" w:themeColor="background1"/>
                          <w:sz w:val="24"/>
                          <w:szCs w:val="24"/>
                        </w:rPr>
                        <w:t xml:space="preserve"> and performance. This presentation will summarize NFPA 921 requirements and identify key fire sprinkler components that should be evaluated.</w:t>
                      </w:r>
                    </w:p>
                    <w:p w14:paraId="23735713" w14:textId="7CC55751" w:rsidR="002A256B" w:rsidRDefault="002A256B" w:rsidP="002A256B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E"/>
                          <w:sz w:val="13"/>
                          <w:szCs w:val="13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8B0">
        <w:rPr>
          <w:noProof/>
        </w:rPr>
        <w:drawing>
          <wp:anchor distT="0" distB="0" distL="114300" distR="114300" simplePos="0" relativeHeight="251655680" behindDoc="0" locked="0" layoutInCell="1" allowOverlap="1" wp14:anchorId="4A496681" wp14:editId="5F53B366">
            <wp:simplePos x="0" y="0"/>
            <wp:positionH relativeFrom="column">
              <wp:posOffset>457200</wp:posOffset>
            </wp:positionH>
            <wp:positionV relativeFrom="paragraph">
              <wp:posOffset>4819650</wp:posOffset>
            </wp:positionV>
            <wp:extent cx="3905250" cy="4666615"/>
            <wp:effectExtent l="0" t="0" r="0" b="635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9" r="14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6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8B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D3064" wp14:editId="119AE00A">
                <wp:simplePos x="0" y="0"/>
                <wp:positionH relativeFrom="column">
                  <wp:posOffset>4381500</wp:posOffset>
                </wp:positionH>
                <wp:positionV relativeFrom="paragraph">
                  <wp:posOffset>4819650</wp:posOffset>
                </wp:positionV>
                <wp:extent cx="2469515" cy="4723765"/>
                <wp:effectExtent l="0" t="0" r="6985" b="635"/>
                <wp:wrapNone/>
                <wp:docPr id="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472376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DE999" id="Rectangle 5" o:spid="_x0000_s1026" style="position:absolute;margin-left:345pt;margin-top:379.5pt;width:194.45pt;height:37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" fillcolor="#2e3640" stroked="f" strokecolor="#212120" insetpen="t">
                <v:shadow color="#dcd6d4"/>
                <v:textbox inset="2.88pt,2.88pt,2.88pt,2.88pt"/>
              </v:rect>
            </w:pict>
          </mc:Fallback>
        </mc:AlternateContent>
      </w:r>
      <w:r w:rsidR="004662F0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04AC751" wp14:editId="7214E746">
                <wp:simplePos x="0" y="0"/>
                <wp:positionH relativeFrom="column">
                  <wp:posOffset>1333500</wp:posOffset>
                </wp:positionH>
                <wp:positionV relativeFrom="paragraph">
                  <wp:posOffset>3838575</wp:posOffset>
                </wp:positionV>
                <wp:extent cx="3133725" cy="704850"/>
                <wp:effectExtent l="0" t="0" r="9525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8AA041" w14:textId="77777777" w:rsidR="00847028" w:rsidRDefault="00847028" w:rsidP="0084702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spacing w:val="16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532D533" w14:textId="77777777" w:rsidR="00847028" w:rsidRPr="00847028" w:rsidRDefault="00847028" w:rsidP="0084702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6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847028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6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WHY CODES MATTER TO FIRE INVESTIGATORS</w:t>
                            </w:r>
                          </w:p>
                          <w:p w14:paraId="7A29DB78" w14:textId="77777777" w:rsidR="00847028" w:rsidRPr="009B78A2" w:rsidRDefault="00847028" w:rsidP="0084702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6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ptos" w:eastAsia="Calibri" w:hAnsi="Aptos" w:cs="Calibri"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ICC PROVIDER </w:t>
                            </w:r>
                            <w:r w:rsidRPr="00673CB5">
                              <w:rPr>
                                <w:rFonts w:ascii="Aptos" w:eastAsia="Calibri" w:hAnsi="Aptos" w:cs="Calibri"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ligatures w14:val="standardContextual"/>
                              </w:rPr>
                              <w:t>Course No. 39369</w:t>
                            </w:r>
                          </w:p>
                          <w:p w14:paraId="56809AB4" w14:textId="2BB89DCE" w:rsidR="00311472" w:rsidRDefault="00311472" w:rsidP="00311472">
                            <w:pPr>
                              <w:widowControl w:val="0"/>
                              <w:spacing w:line="28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AC751" id="Text Box 17" o:spid="_x0000_s1032" type="#_x0000_t202" style="position:absolute;margin-left:105pt;margin-top:302.25pt;width:246.75pt;height:5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648AA041" w14:textId="77777777" w:rsidR="00847028" w:rsidRDefault="00847028" w:rsidP="00847028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EF792F"/>
                          <w:spacing w:val="16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3532D533" w14:textId="77777777" w:rsidR="00847028" w:rsidRPr="00847028" w:rsidRDefault="00847028" w:rsidP="00847028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6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847028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6"/>
                          <w:w w:val="90"/>
                          <w:sz w:val="24"/>
                          <w:szCs w:val="24"/>
                          <w:lang w:val="en"/>
                        </w:rPr>
                        <w:t>WHY CODES MATTER TO FIRE INVESTIGATORS</w:t>
                      </w:r>
                    </w:p>
                    <w:p w14:paraId="7A29DB78" w14:textId="77777777" w:rsidR="00847028" w:rsidRPr="009B78A2" w:rsidRDefault="00847028" w:rsidP="00847028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6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ptos" w:eastAsia="Calibri" w:hAnsi="Aptos" w:cs="Calibri"/>
                          <w:color w:val="FFFFFF" w:themeColor="background1"/>
                          <w:kern w:val="0"/>
                          <w:sz w:val="22"/>
                          <w:szCs w:val="22"/>
                          <w14:ligatures w14:val="standardContextual"/>
                        </w:rPr>
                        <w:t xml:space="preserve">ICC PROVIDER </w:t>
                      </w:r>
                      <w:r w:rsidRPr="00673CB5">
                        <w:rPr>
                          <w:rFonts w:ascii="Aptos" w:eastAsia="Calibri" w:hAnsi="Aptos" w:cs="Calibri"/>
                          <w:color w:val="FFFFFF" w:themeColor="background1"/>
                          <w:kern w:val="0"/>
                          <w:sz w:val="22"/>
                          <w:szCs w:val="22"/>
                          <w14:ligatures w14:val="standardContextual"/>
                        </w:rPr>
                        <w:t>Course No. 39369</w:t>
                      </w:r>
                    </w:p>
                    <w:p w14:paraId="56809AB4" w14:textId="2BB89DCE" w:rsidR="00311472" w:rsidRDefault="00311472" w:rsidP="00311472">
                      <w:pPr>
                        <w:widowControl w:val="0"/>
                        <w:spacing w:line="28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22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B76C75" wp14:editId="7270F4B8">
                <wp:simplePos x="0" y="0"/>
                <wp:positionH relativeFrom="column">
                  <wp:posOffset>1295400</wp:posOffset>
                </wp:positionH>
                <wp:positionV relativeFrom="paragraph">
                  <wp:posOffset>8810625</wp:posOffset>
                </wp:positionV>
                <wp:extent cx="3171825" cy="685165"/>
                <wp:effectExtent l="0" t="0" r="9525" b="635"/>
                <wp:wrapNone/>
                <wp:docPr id="8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1BE3BE" w14:textId="28019E15" w:rsidR="00847028" w:rsidRPr="00847028" w:rsidRDefault="00327FED" w:rsidP="0084702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6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6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FIRE SPRINKLER SYSTEMS FOR FIRE INVESTIGATORS</w:t>
                            </w:r>
                          </w:p>
                          <w:p w14:paraId="75FCAF7C" w14:textId="47ABB834" w:rsidR="00847028" w:rsidRPr="009B78A2" w:rsidRDefault="00847028" w:rsidP="0084702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6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ptos" w:eastAsia="Calibri" w:hAnsi="Aptos" w:cs="Calibri"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ICC PROVIDER </w:t>
                            </w:r>
                            <w:r w:rsidRPr="00673CB5">
                              <w:rPr>
                                <w:rFonts w:ascii="Aptos" w:eastAsia="Calibri" w:hAnsi="Aptos" w:cs="Calibri"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ligatures w14:val="standardContextual"/>
                              </w:rPr>
                              <w:t>Course No. 3936</w:t>
                            </w:r>
                            <w:r w:rsidR="00327FED">
                              <w:rPr>
                                <w:rFonts w:ascii="Aptos" w:eastAsia="Calibri" w:hAnsi="Aptos" w:cs="Calibri"/>
                                <w:color w:val="FFFFFF" w:themeColor="background1"/>
                                <w:kern w:val="0"/>
                                <w:sz w:val="22"/>
                                <w:szCs w:val="22"/>
                                <w14:ligatures w14:val="standardContextual"/>
                              </w:rPr>
                              <w:t>8</w:t>
                            </w:r>
                          </w:p>
                          <w:p w14:paraId="2C6C71B6" w14:textId="3028323C" w:rsidR="002A256B" w:rsidRDefault="002A256B" w:rsidP="002A256B">
                            <w:pPr>
                              <w:widowControl w:val="0"/>
                              <w:spacing w:line="28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B76C75" id="_x0000_s1033" type="#_x0000_t202" style="position:absolute;margin-left:102pt;margin-top:693.75pt;width:249.75pt;height:53.9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" filled="f" fillcolor="#fffffe" stroked="f" strokecolor="#212120" insetpen="t">
                <v:textbox inset="2.88pt,2.88pt,2.88pt,2.88pt">
                  <w:txbxContent>
                    <w:p w14:paraId="111BE3BE" w14:textId="28019E15" w:rsidR="00847028" w:rsidRPr="00847028" w:rsidRDefault="00327FED" w:rsidP="00847028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6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6"/>
                          <w:w w:val="90"/>
                          <w:sz w:val="24"/>
                          <w:szCs w:val="24"/>
                          <w:lang w:val="en"/>
                        </w:rPr>
                        <w:t>FIRE SPRINKLER SYSTEMS FOR FIRE INVESTIGATORS</w:t>
                      </w:r>
                    </w:p>
                    <w:p w14:paraId="75FCAF7C" w14:textId="47ABB834" w:rsidR="00847028" w:rsidRPr="009B78A2" w:rsidRDefault="00847028" w:rsidP="00847028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6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ptos" w:eastAsia="Calibri" w:hAnsi="Aptos" w:cs="Calibri"/>
                          <w:color w:val="FFFFFF" w:themeColor="background1"/>
                          <w:kern w:val="0"/>
                          <w:sz w:val="22"/>
                          <w:szCs w:val="22"/>
                          <w14:ligatures w14:val="standardContextual"/>
                        </w:rPr>
                        <w:t xml:space="preserve">ICC PROVIDER </w:t>
                      </w:r>
                      <w:r w:rsidRPr="00673CB5">
                        <w:rPr>
                          <w:rFonts w:ascii="Aptos" w:eastAsia="Calibri" w:hAnsi="Aptos" w:cs="Calibri"/>
                          <w:color w:val="FFFFFF" w:themeColor="background1"/>
                          <w:kern w:val="0"/>
                          <w:sz w:val="22"/>
                          <w:szCs w:val="22"/>
                          <w14:ligatures w14:val="standardContextual"/>
                        </w:rPr>
                        <w:t>Course No. 3936</w:t>
                      </w:r>
                      <w:r w:rsidR="00327FED">
                        <w:rPr>
                          <w:rFonts w:ascii="Aptos" w:eastAsia="Calibri" w:hAnsi="Aptos" w:cs="Calibri"/>
                          <w:color w:val="FFFFFF" w:themeColor="background1"/>
                          <w:kern w:val="0"/>
                          <w:sz w:val="22"/>
                          <w:szCs w:val="22"/>
                          <w14:ligatures w14:val="standardContextual"/>
                        </w:rPr>
                        <w:t>8</w:t>
                      </w:r>
                    </w:p>
                    <w:p w14:paraId="2C6C71B6" w14:textId="3028323C" w:rsidR="002A256B" w:rsidRDefault="002A256B" w:rsidP="002A256B">
                      <w:pPr>
                        <w:widowControl w:val="0"/>
                        <w:spacing w:line="28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22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7F663A8" wp14:editId="6657108E">
                <wp:simplePos x="0" y="0"/>
                <wp:positionH relativeFrom="column">
                  <wp:posOffset>4781550</wp:posOffset>
                </wp:positionH>
                <wp:positionV relativeFrom="paragraph">
                  <wp:posOffset>1657350</wp:posOffset>
                </wp:positionV>
                <wp:extent cx="1704975" cy="672465"/>
                <wp:effectExtent l="0" t="0" r="9525" b="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5A7E6E" w14:textId="3000F0C4" w:rsidR="000308B0" w:rsidRDefault="000308B0" w:rsidP="003144DA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Same Day</w:t>
                            </w:r>
                            <w:r w:rsidR="00D87D1B"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 xml:space="preserve"> Session 1</w:t>
                            </w:r>
                          </w:p>
                          <w:p w14:paraId="6DCAFAB3" w14:textId="78D047AC" w:rsidR="00311472" w:rsidRDefault="003144DA" w:rsidP="003144DA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DECEMBER 11, 2025</w:t>
                            </w:r>
                          </w:p>
                          <w:p w14:paraId="731C5ACB" w14:textId="088D57F2" w:rsidR="003144DA" w:rsidRDefault="003144DA" w:rsidP="003144DA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9:00 AM – 12:00 PM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63A8" id="_x0000_s1035" type="#_x0000_t202" style="position:absolute;margin-left:376.5pt;margin-top:130.5pt;width:134.25pt;height:52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695A7E6E" w14:textId="3000F0C4" w:rsidR="000308B0" w:rsidRDefault="000308B0" w:rsidP="003144DA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>Same Day</w:t>
                      </w:r>
                      <w:r w:rsidR="00D87D1B"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 xml:space="preserve"> Session 1</w:t>
                      </w:r>
                    </w:p>
                    <w:p w14:paraId="6DCAFAB3" w14:textId="78D047AC" w:rsidR="00311472" w:rsidRDefault="003144DA" w:rsidP="003144DA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>DECEMBER 11, 2025</w:t>
                      </w:r>
                    </w:p>
                    <w:p w14:paraId="731C5ACB" w14:textId="088D57F2" w:rsidR="003144DA" w:rsidRDefault="003144DA" w:rsidP="003144DA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  <w:t>9:00 AM – 12:00 PM</w:t>
                      </w:r>
                    </w:p>
                  </w:txbxContent>
                </v:textbox>
              </v:shape>
            </w:pict>
          </mc:Fallback>
        </mc:AlternateContent>
      </w:r>
      <w:r w:rsidR="003B5226"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1B55997" wp14:editId="525B73F7">
                <wp:simplePos x="0" y="0"/>
                <wp:positionH relativeFrom="column">
                  <wp:posOffset>447675</wp:posOffset>
                </wp:positionH>
                <wp:positionV relativeFrom="paragraph">
                  <wp:posOffset>3352800</wp:posOffset>
                </wp:positionV>
                <wp:extent cx="6391275" cy="650870"/>
                <wp:effectExtent l="0" t="0" r="28575" b="16510"/>
                <wp:wrapNone/>
                <wp:docPr id="3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650870"/>
                          <a:chOff x="106994219" y="111164347"/>
                          <a:chExt cx="6381958" cy="650684"/>
                        </a:xfrm>
                      </wpg:grpSpPr>
                      <wps:wsp>
                        <wps:cNvPr id="32" name="Freeform 19"/>
                        <wps:cNvSpPr>
                          <a:spLocks/>
                        </wps:cNvSpPr>
                        <wps:spPr bwMode="auto">
                          <a:xfrm>
                            <a:off x="106994219" y="111327018"/>
                            <a:ext cx="6381958" cy="382755"/>
                          </a:xfrm>
                          <a:custGeom>
                            <a:avLst/>
                            <a:gdLst>
                              <a:gd name="T0" fmla="*/ 0 w 2016"/>
                              <a:gd name="T1" fmla="*/ 111 h 120"/>
                              <a:gd name="T2" fmla="*/ 2016 w 2016"/>
                              <a:gd name="T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0">
                                <a:moveTo>
                                  <a:pt x="0" y="111"/>
                                </a:moveTo>
                                <a:cubicBezTo>
                                  <a:pt x="746" y="0"/>
                                  <a:pt x="1452" y="39"/>
                                  <a:pt x="2016" y="12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0"/>
                        <wps:cNvSpPr>
                          <a:spLocks/>
                        </wps:cNvSpPr>
                        <wps:spPr bwMode="auto">
                          <a:xfrm>
                            <a:off x="106994219" y="111317449"/>
                            <a:ext cx="6381958" cy="440169"/>
                          </a:xfrm>
                          <a:custGeom>
                            <a:avLst/>
                            <a:gdLst>
                              <a:gd name="T0" fmla="*/ 0 w 2016"/>
                              <a:gd name="T1" fmla="*/ 138 h 138"/>
                              <a:gd name="T2" fmla="*/ 2016 w 2016"/>
                              <a:gd name="T3" fmla="*/ 73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38">
                                <a:moveTo>
                                  <a:pt x="0" y="138"/>
                                </a:moveTo>
                                <a:cubicBezTo>
                                  <a:pt x="741" y="0"/>
                                  <a:pt x="1447" y="13"/>
                                  <a:pt x="2016" y="7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1"/>
                        <wps:cNvSpPr>
                          <a:spLocks/>
                        </wps:cNvSpPr>
                        <wps:spPr bwMode="auto">
                          <a:xfrm>
                            <a:off x="106994219" y="111164347"/>
                            <a:ext cx="6381958" cy="411462"/>
                          </a:xfrm>
                          <a:custGeom>
                            <a:avLst/>
                            <a:gdLst>
                              <a:gd name="T0" fmla="*/ 2016 w 2016"/>
                              <a:gd name="T1" fmla="*/ 88 h 129"/>
                              <a:gd name="T2" fmla="*/ 0 w 2016"/>
                              <a:gd name="T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9">
                                <a:moveTo>
                                  <a:pt x="2016" y="88"/>
                                </a:moveTo>
                                <a:cubicBezTo>
                                  <a:pt x="1448" y="20"/>
                                  <a:pt x="742" y="0"/>
                                  <a:pt x="0" y="12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2"/>
                        <wps:cNvSpPr>
                          <a:spLocks/>
                        </wps:cNvSpPr>
                        <wps:spPr bwMode="auto">
                          <a:xfrm>
                            <a:off x="106994219" y="111279174"/>
                            <a:ext cx="6381958" cy="408272"/>
                          </a:xfrm>
                          <a:custGeom>
                            <a:avLst/>
                            <a:gdLst>
                              <a:gd name="T0" fmla="*/ 0 w 2016"/>
                              <a:gd name="T1" fmla="*/ 128 h 128"/>
                              <a:gd name="T2" fmla="*/ 2016 w 2016"/>
                              <a:gd name="T3" fmla="*/ 91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8">
                                <a:moveTo>
                                  <a:pt x="0" y="128"/>
                                </a:moveTo>
                                <a:cubicBezTo>
                                  <a:pt x="742" y="0"/>
                                  <a:pt x="1448" y="23"/>
                                  <a:pt x="2016" y="91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3"/>
                        <wps:cNvSpPr>
                          <a:spLocks/>
                        </wps:cNvSpPr>
                        <wps:spPr bwMode="auto">
                          <a:xfrm>
                            <a:off x="106994219" y="111403569"/>
                            <a:ext cx="6381958" cy="411462"/>
                          </a:xfrm>
                          <a:custGeom>
                            <a:avLst/>
                            <a:gdLst>
                              <a:gd name="T0" fmla="*/ 0 w 2016"/>
                              <a:gd name="T1" fmla="*/ 129 h 129"/>
                              <a:gd name="T2" fmla="*/ 2016 w 2016"/>
                              <a:gd name="T3" fmla="*/ 88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9">
                                <a:moveTo>
                                  <a:pt x="0" y="129"/>
                                </a:moveTo>
                                <a:cubicBezTo>
                                  <a:pt x="742" y="0"/>
                                  <a:pt x="1448" y="21"/>
                                  <a:pt x="2016" y="8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631D6" id="Group 18" o:spid="_x0000_s1026" style="position:absolute;margin-left:35.25pt;margin-top:264pt;width:503.25pt;height:51.25pt;z-index:251671040" coordorigin="1069942,1111643" coordsize="63819,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">
                <v:shape id="Freeform 19" o:spid="_x0000_s1027" style="position:absolute;left:1069942;top:1113270;width:63819;height:3827;visibility:visible;mso-wrap-style:square;v-text-anchor:top" coordsize="201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" path="m,111c746,,1452,39,2016,120e" filled="f" fillcolor="#fffffe" strokecolor="#fffffe" strokeweight=".5pt">
                  <v:stroke joinstyle="miter"/>
                  <v:shadow color="#8c8682"/>
                  <v:path arrowok="t" o:connecttype="custom" o:connectlocs="0,354048;6381958,382755" o:connectangles="0,0"/>
                </v:shape>
                <v:shape id="Freeform 20" o:spid="_x0000_s1028" style="position:absolute;left:1069942;top:1113174;width:63819;height:4402;visibility:visible;mso-wrap-style:square;v-text-anchor:top" coordsize="201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" path="m,138c741,,1447,13,2016,73e" filled="f" fillcolor="#fffffe" strokecolor="#fffffe" strokeweight=".5pt">
                  <v:stroke joinstyle="miter"/>
                  <v:shadow color="#8c8682"/>
                  <v:path arrowok="t" o:connecttype="custom" o:connectlocs="0,440169;6381958,232843" o:connectangles="0,0"/>
                </v:shape>
                <v:shape id="Freeform 21" o:spid="_x0000_s1029" style="position:absolute;left:1069942;top:1111643;width:63819;height:4115;visibility:visible;mso-wrap-style:square;v-text-anchor:top" coordsize="201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" path="m2016,88c1448,20,742,,,129e" filled="f" fillcolor="#fffffe" strokecolor="#efb32f" strokeweight=".5pt">
                  <v:stroke joinstyle="miter"/>
                  <v:shadow color="#8c8682"/>
                  <v:path arrowok="t" o:connecttype="custom" o:connectlocs="6381958,280687;0,411462" o:connectangles="0,0"/>
                </v:shape>
                <v:shape id="Freeform 22" o:spid="_x0000_s1030" style="position:absolute;left:1069942;top:1112791;width:63819;height:4083;visibility:visible;mso-wrap-style:square;v-text-anchor:top" coordsize="201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" path="m,128c742,,1448,23,2016,91e" filled="f" fillcolor="#fffffe" strokecolor="#fffffe" strokeweight=".5pt">
                  <v:stroke joinstyle="miter"/>
                  <v:shadow color="#8c8682"/>
                  <v:path arrowok="t" o:connecttype="custom" o:connectlocs="0,408272;6381958,290256" o:connectangles="0,0"/>
                </v:shape>
                <v:shape id="Freeform 23" o:spid="_x0000_s1031" style="position:absolute;left:1069942;top:1114035;width:63819;height:4115;visibility:visible;mso-wrap-style:square;v-text-anchor:top" coordsize="201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" path="m,129c742,,1448,21,2016,88e" filled="f" fillcolor="#fffffe" strokecolor="#efb32f" strokeweight=".5pt">
                  <v:stroke joinstyle="miter"/>
                  <v:shadow color="#8c8682"/>
                  <v:path arrowok="t" o:connecttype="custom" o:connectlocs="0,411462;6381958,280687" o:connectangles="0,0"/>
                </v:shape>
              </v:group>
            </w:pict>
          </mc:Fallback>
        </mc:AlternateContent>
      </w:r>
      <w:r w:rsidR="00847028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3935AFB" wp14:editId="71D278B7">
                <wp:simplePos x="0" y="0"/>
                <wp:positionH relativeFrom="column">
                  <wp:posOffset>447675</wp:posOffset>
                </wp:positionH>
                <wp:positionV relativeFrom="paragraph">
                  <wp:posOffset>3352800</wp:posOffset>
                </wp:positionV>
                <wp:extent cx="6400800" cy="13335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333500"/>
                        </a:xfrm>
                        <a:custGeom>
                          <a:avLst/>
                          <a:gdLst>
                            <a:gd name="T0" fmla="*/ 2016 w 2016"/>
                            <a:gd name="T1" fmla="*/ 363 h 363"/>
                            <a:gd name="T2" fmla="*/ 2016 w 2016"/>
                            <a:gd name="T3" fmla="*/ 77 h 363"/>
                            <a:gd name="T4" fmla="*/ 0 w 2016"/>
                            <a:gd name="T5" fmla="*/ 137 h 363"/>
                            <a:gd name="T6" fmla="*/ 0 w 2016"/>
                            <a:gd name="T7" fmla="*/ 363 h 363"/>
                            <a:gd name="T8" fmla="*/ 2016 w 2016"/>
                            <a:gd name="T9" fmla="*/ 363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16" h="363">
                              <a:moveTo>
                                <a:pt x="2016" y="363"/>
                              </a:moveTo>
                              <a:cubicBezTo>
                                <a:pt x="2016" y="77"/>
                                <a:pt x="2016" y="77"/>
                                <a:pt x="2016" y="77"/>
                              </a:cubicBezTo>
                              <a:cubicBezTo>
                                <a:pt x="1019" y="0"/>
                                <a:pt x="345" y="84"/>
                                <a:pt x="0" y="137"/>
                              </a:cubicBezTo>
                              <a:cubicBezTo>
                                <a:pt x="0" y="363"/>
                                <a:pt x="0" y="363"/>
                                <a:pt x="0" y="363"/>
                              </a:cubicBezTo>
                              <a:lnTo>
                                <a:pt x="2016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C13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EA50" id="Freeform 4" o:spid="_x0000_s1026" style="position:absolute;margin-left:35.25pt;margin-top:264pt;width:7in;height:10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016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" path="m2016,363v,-286,,-286,,-286c1019,,345,84,,137,,363,,363,,363r2016,xe" fillcolor="#b7c134" stroked="f" strokecolor="#212120">
                <v:shadow color="#8c8682"/>
                <v:path arrowok="t" o:connecttype="custom" o:connectlocs="6400800,1333500;6400800,282864;0,503277;0,1333500;6400800,1333500" o:connectangles="0,0,0,0,0"/>
              </v:shape>
            </w:pict>
          </mc:Fallback>
        </mc:AlternateContent>
      </w:r>
      <w:r w:rsidR="00847028">
        <w:rPr>
          <w:noProof/>
        </w:rPr>
        <w:drawing>
          <wp:anchor distT="0" distB="0" distL="114300" distR="114300" simplePos="0" relativeHeight="251631104" behindDoc="0" locked="0" layoutInCell="1" allowOverlap="1" wp14:anchorId="471A1690" wp14:editId="4425956B">
            <wp:simplePos x="0" y="0"/>
            <wp:positionH relativeFrom="column">
              <wp:posOffset>447675</wp:posOffset>
            </wp:positionH>
            <wp:positionV relativeFrom="paragraph">
              <wp:posOffset>57150</wp:posOffset>
            </wp:positionV>
            <wp:extent cx="4171950" cy="44570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r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74B7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E653B3" wp14:editId="56E9F0F2">
                <wp:simplePos x="0" y="0"/>
                <wp:positionH relativeFrom="column">
                  <wp:posOffset>446314</wp:posOffset>
                </wp:positionH>
                <wp:positionV relativeFrom="paragraph">
                  <wp:posOffset>8384390</wp:posOffset>
                </wp:positionV>
                <wp:extent cx="6400800" cy="1156962"/>
                <wp:effectExtent l="0" t="0" r="0" b="5715"/>
                <wp:wrapNone/>
                <wp:docPr id="7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156962"/>
                        </a:xfrm>
                        <a:custGeom>
                          <a:avLst/>
                          <a:gdLst>
                            <a:gd name="T0" fmla="*/ 2016 w 2016"/>
                            <a:gd name="T1" fmla="*/ 363 h 363"/>
                            <a:gd name="T2" fmla="*/ 2016 w 2016"/>
                            <a:gd name="T3" fmla="*/ 77 h 363"/>
                            <a:gd name="T4" fmla="*/ 0 w 2016"/>
                            <a:gd name="T5" fmla="*/ 137 h 363"/>
                            <a:gd name="T6" fmla="*/ 0 w 2016"/>
                            <a:gd name="T7" fmla="*/ 363 h 363"/>
                            <a:gd name="T8" fmla="*/ 2016 w 2016"/>
                            <a:gd name="T9" fmla="*/ 363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16" h="363">
                              <a:moveTo>
                                <a:pt x="2016" y="363"/>
                              </a:moveTo>
                              <a:cubicBezTo>
                                <a:pt x="2016" y="77"/>
                                <a:pt x="2016" y="77"/>
                                <a:pt x="2016" y="77"/>
                              </a:cubicBezTo>
                              <a:cubicBezTo>
                                <a:pt x="1019" y="0"/>
                                <a:pt x="345" y="84"/>
                                <a:pt x="0" y="137"/>
                              </a:cubicBezTo>
                              <a:cubicBezTo>
                                <a:pt x="0" y="363"/>
                                <a:pt x="0" y="363"/>
                                <a:pt x="0" y="363"/>
                              </a:cubicBezTo>
                              <a:lnTo>
                                <a:pt x="2016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C13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C874C" id="Freeform 4" o:spid="_x0000_s1026" style="position:absolute;margin-left:35.15pt;margin-top:660.2pt;width:7in;height:91.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6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" path="m2016,363v,-286,,-286,,-286c1019,,345,84,,137,,363,,363,,363r2016,xe" fillcolor="#b7c134" stroked="f" strokecolor="#212120">
                <v:shadow color="#8c8682"/>
                <v:path arrowok="t" o:connecttype="custom" o:connectlocs="6400800,1156962;6400800,245416;0,436650;0,1156962;6400800,1156962" o:connectangles="0,0,0,0,0"/>
              </v:shape>
            </w:pict>
          </mc:Fallback>
        </mc:AlternateContent>
      </w:r>
      <w:r w:rsidR="00D74B73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59D6593" wp14:editId="4AE52D90">
                <wp:simplePos x="0" y="0"/>
                <wp:positionH relativeFrom="margin">
                  <wp:align>center</wp:align>
                </wp:positionH>
                <wp:positionV relativeFrom="paragraph">
                  <wp:posOffset>8284029</wp:posOffset>
                </wp:positionV>
                <wp:extent cx="6391275" cy="650870"/>
                <wp:effectExtent l="0" t="0" r="28575" b="16510"/>
                <wp:wrapNone/>
                <wp:docPr id="8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650870"/>
                          <a:chOff x="106994219" y="111164347"/>
                          <a:chExt cx="6381958" cy="650684"/>
                        </a:xfrm>
                      </wpg:grpSpPr>
                      <wps:wsp>
                        <wps:cNvPr id="86" name="Freeform 19"/>
                        <wps:cNvSpPr>
                          <a:spLocks/>
                        </wps:cNvSpPr>
                        <wps:spPr bwMode="auto">
                          <a:xfrm>
                            <a:off x="106994219" y="111327018"/>
                            <a:ext cx="6381958" cy="382755"/>
                          </a:xfrm>
                          <a:custGeom>
                            <a:avLst/>
                            <a:gdLst>
                              <a:gd name="T0" fmla="*/ 0 w 2016"/>
                              <a:gd name="T1" fmla="*/ 111 h 120"/>
                              <a:gd name="T2" fmla="*/ 2016 w 2016"/>
                              <a:gd name="T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0">
                                <a:moveTo>
                                  <a:pt x="0" y="111"/>
                                </a:moveTo>
                                <a:cubicBezTo>
                                  <a:pt x="746" y="0"/>
                                  <a:pt x="1452" y="39"/>
                                  <a:pt x="2016" y="12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0"/>
                        <wps:cNvSpPr>
                          <a:spLocks/>
                        </wps:cNvSpPr>
                        <wps:spPr bwMode="auto">
                          <a:xfrm>
                            <a:off x="106994219" y="111317449"/>
                            <a:ext cx="6381958" cy="440169"/>
                          </a:xfrm>
                          <a:custGeom>
                            <a:avLst/>
                            <a:gdLst>
                              <a:gd name="T0" fmla="*/ 0 w 2016"/>
                              <a:gd name="T1" fmla="*/ 138 h 138"/>
                              <a:gd name="T2" fmla="*/ 2016 w 2016"/>
                              <a:gd name="T3" fmla="*/ 73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38">
                                <a:moveTo>
                                  <a:pt x="0" y="138"/>
                                </a:moveTo>
                                <a:cubicBezTo>
                                  <a:pt x="741" y="0"/>
                                  <a:pt x="1447" y="13"/>
                                  <a:pt x="2016" y="7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1"/>
                        <wps:cNvSpPr>
                          <a:spLocks/>
                        </wps:cNvSpPr>
                        <wps:spPr bwMode="auto">
                          <a:xfrm>
                            <a:off x="106994219" y="111164347"/>
                            <a:ext cx="6381958" cy="411462"/>
                          </a:xfrm>
                          <a:custGeom>
                            <a:avLst/>
                            <a:gdLst>
                              <a:gd name="T0" fmla="*/ 2016 w 2016"/>
                              <a:gd name="T1" fmla="*/ 88 h 129"/>
                              <a:gd name="T2" fmla="*/ 0 w 2016"/>
                              <a:gd name="T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9">
                                <a:moveTo>
                                  <a:pt x="2016" y="88"/>
                                </a:moveTo>
                                <a:cubicBezTo>
                                  <a:pt x="1448" y="20"/>
                                  <a:pt x="742" y="0"/>
                                  <a:pt x="0" y="12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2"/>
                        <wps:cNvSpPr>
                          <a:spLocks/>
                        </wps:cNvSpPr>
                        <wps:spPr bwMode="auto">
                          <a:xfrm>
                            <a:off x="106994219" y="111279174"/>
                            <a:ext cx="6381958" cy="408272"/>
                          </a:xfrm>
                          <a:custGeom>
                            <a:avLst/>
                            <a:gdLst>
                              <a:gd name="T0" fmla="*/ 0 w 2016"/>
                              <a:gd name="T1" fmla="*/ 128 h 128"/>
                              <a:gd name="T2" fmla="*/ 2016 w 2016"/>
                              <a:gd name="T3" fmla="*/ 91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8">
                                <a:moveTo>
                                  <a:pt x="0" y="128"/>
                                </a:moveTo>
                                <a:cubicBezTo>
                                  <a:pt x="742" y="0"/>
                                  <a:pt x="1448" y="23"/>
                                  <a:pt x="2016" y="91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3"/>
                        <wps:cNvSpPr>
                          <a:spLocks/>
                        </wps:cNvSpPr>
                        <wps:spPr bwMode="auto">
                          <a:xfrm>
                            <a:off x="106994219" y="111403569"/>
                            <a:ext cx="6381958" cy="411462"/>
                          </a:xfrm>
                          <a:custGeom>
                            <a:avLst/>
                            <a:gdLst>
                              <a:gd name="T0" fmla="*/ 0 w 2016"/>
                              <a:gd name="T1" fmla="*/ 129 h 129"/>
                              <a:gd name="T2" fmla="*/ 2016 w 2016"/>
                              <a:gd name="T3" fmla="*/ 88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9">
                                <a:moveTo>
                                  <a:pt x="0" y="129"/>
                                </a:moveTo>
                                <a:cubicBezTo>
                                  <a:pt x="742" y="0"/>
                                  <a:pt x="1448" y="21"/>
                                  <a:pt x="2016" y="8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0365A" id="Group 18" o:spid="_x0000_s1026" style="position:absolute;margin-left:0;margin-top:652.3pt;width:503.25pt;height:51.25pt;z-index:251664896;mso-position-horizontal:center;mso-position-horizontal-relative:margin" coordorigin="1069942,1111643" coordsize="63819,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">
                <v:shape id="Freeform 19" o:spid="_x0000_s1027" style="position:absolute;left:1069942;top:1113270;width:63819;height:3827;visibility:visible;mso-wrap-style:square;v-text-anchor:top" coordsize="201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" path="m,111c746,,1452,39,2016,120e" filled="f" fillcolor="#fffffe" strokecolor="#fffffe" strokeweight=".5pt">
                  <v:stroke joinstyle="miter"/>
                  <v:shadow color="#8c8682"/>
                  <v:path arrowok="t" o:connecttype="custom" o:connectlocs="0,354048;6381958,382755" o:connectangles="0,0"/>
                </v:shape>
                <v:shape id="Freeform 20" o:spid="_x0000_s1028" style="position:absolute;left:1069942;top:1113174;width:63819;height:4402;visibility:visible;mso-wrap-style:square;v-text-anchor:top" coordsize="201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" path="m,138c741,,1447,13,2016,73e" filled="f" fillcolor="#fffffe" strokecolor="#fffffe" strokeweight=".5pt">
                  <v:stroke joinstyle="miter"/>
                  <v:shadow color="#8c8682"/>
                  <v:path arrowok="t" o:connecttype="custom" o:connectlocs="0,440169;6381958,232843" o:connectangles="0,0"/>
                </v:shape>
                <v:shape id="Freeform 21" o:spid="_x0000_s1029" style="position:absolute;left:1069942;top:1111643;width:63819;height:4115;visibility:visible;mso-wrap-style:square;v-text-anchor:top" coordsize="201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" path="m2016,88c1448,20,742,,,129e" filled="f" fillcolor="#fffffe" strokecolor="#efb32f" strokeweight=".5pt">
                  <v:stroke joinstyle="miter"/>
                  <v:shadow color="#8c8682"/>
                  <v:path arrowok="t" o:connecttype="custom" o:connectlocs="6381958,280687;0,411462" o:connectangles="0,0"/>
                </v:shape>
                <v:shape id="Freeform 22" o:spid="_x0000_s1030" style="position:absolute;left:1069942;top:1112791;width:63819;height:4083;visibility:visible;mso-wrap-style:square;v-text-anchor:top" coordsize="201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" path="m,128c742,,1448,23,2016,91e" filled="f" fillcolor="#fffffe" strokecolor="#fffffe" strokeweight=".5pt">
                  <v:stroke joinstyle="miter"/>
                  <v:shadow color="#8c8682"/>
                  <v:path arrowok="t" o:connecttype="custom" o:connectlocs="0,408272;6381958,290256" o:connectangles="0,0"/>
                </v:shape>
                <v:shape id="Freeform 23" o:spid="_x0000_s1031" style="position:absolute;left:1069942;top:1114035;width:63819;height:4115;visibility:visible;mso-wrap-style:square;v-text-anchor:top" coordsize="201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" path="m,129c742,,1448,21,2016,88e" filled="f" fillcolor="#fffffe" strokecolor="#efb32f" strokeweight=".5pt">
                  <v:stroke joinstyle="miter"/>
                  <v:shadow color="#8c8682"/>
                  <v:path arrowok="t" o:connecttype="custom" o:connectlocs="0,411462;6381958,280687" o:connectangles="0,0"/>
                </v:shape>
                <w10:wrap anchorx="margin"/>
              </v:group>
            </w:pict>
          </mc:Fallback>
        </mc:AlternateContent>
      </w:r>
      <w:r w:rsidR="00D74B73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75DD326" wp14:editId="0B695C71">
                <wp:simplePos x="0" y="0"/>
                <wp:positionH relativeFrom="column">
                  <wp:posOffset>2498139</wp:posOffset>
                </wp:positionH>
                <wp:positionV relativeFrom="paragraph">
                  <wp:posOffset>1649042</wp:posOffset>
                </wp:positionV>
                <wp:extent cx="1714500" cy="520061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20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265C68" w14:textId="1C3011A0" w:rsidR="00311472" w:rsidRDefault="00311472" w:rsidP="00311472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DD326" id="_x0000_s1036" type="#_x0000_t202" style="position:absolute;margin-left:196.7pt;margin-top:129.85pt;width:135pt;height:40.9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" filled="f" fillcolor="#fffffe" stroked="f" strokecolor="#212120" insetpen="t">
                <v:textbox inset="2.88pt,2.88pt,2.88pt,2.88pt">
                  <w:txbxContent>
                    <w:p w14:paraId="7D265C68" w14:textId="1C3011A0" w:rsidR="00311472" w:rsidRDefault="00311472" w:rsidP="00311472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9707" w14:textId="77777777" w:rsidR="00847028" w:rsidRDefault="00847028" w:rsidP="00C12F40">
      <w:r>
        <w:separator/>
      </w:r>
    </w:p>
  </w:endnote>
  <w:endnote w:type="continuationSeparator" w:id="0">
    <w:p w14:paraId="64C577EF" w14:textId="77777777" w:rsidR="00847028" w:rsidRDefault="00847028" w:rsidP="00C1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FF3F" w14:textId="77777777" w:rsidR="00847028" w:rsidRDefault="00847028" w:rsidP="00C12F40">
      <w:r>
        <w:separator/>
      </w:r>
    </w:p>
  </w:footnote>
  <w:footnote w:type="continuationSeparator" w:id="0">
    <w:p w14:paraId="46827AA7" w14:textId="77777777" w:rsidR="00847028" w:rsidRDefault="00847028" w:rsidP="00C1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8"/>
    <w:rsid w:val="000308B0"/>
    <w:rsid w:val="000D247E"/>
    <w:rsid w:val="00184022"/>
    <w:rsid w:val="00194B1B"/>
    <w:rsid w:val="001B326D"/>
    <w:rsid w:val="002802ED"/>
    <w:rsid w:val="002A256B"/>
    <w:rsid w:val="003011E1"/>
    <w:rsid w:val="00311472"/>
    <w:rsid w:val="003144DA"/>
    <w:rsid w:val="00327FED"/>
    <w:rsid w:val="003579ED"/>
    <w:rsid w:val="003A591E"/>
    <w:rsid w:val="003B3788"/>
    <w:rsid w:val="003B5226"/>
    <w:rsid w:val="003B7DE5"/>
    <w:rsid w:val="00441C30"/>
    <w:rsid w:val="004662F0"/>
    <w:rsid w:val="0047207A"/>
    <w:rsid w:val="00533213"/>
    <w:rsid w:val="00535DFE"/>
    <w:rsid w:val="005C6660"/>
    <w:rsid w:val="005D05D8"/>
    <w:rsid w:val="005E4588"/>
    <w:rsid w:val="005F70E4"/>
    <w:rsid w:val="00606D3B"/>
    <w:rsid w:val="00650C32"/>
    <w:rsid w:val="006A7718"/>
    <w:rsid w:val="006C1C94"/>
    <w:rsid w:val="006E6861"/>
    <w:rsid w:val="0076254F"/>
    <w:rsid w:val="00770380"/>
    <w:rsid w:val="00847028"/>
    <w:rsid w:val="008572A4"/>
    <w:rsid w:val="00904EDB"/>
    <w:rsid w:val="0091124A"/>
    <w:rsid w:val="0097222B"/>
    <w:rsid w:val="00980F78"/>
    <w:rsid w:val="009E1064"/>
    <w:rsid w:val="00B024DE"/>
    <w:rsid w:val="00B539C2"/>
    <w:rsid w:val="00BC6998"/>
    <w:rsid w:val="00BF1332"/>
    <w:rsid w:val="00C12F40"/>
    <w:rsid w:val="00D25806"/>
    <w:rsid w:val="00D74B73"/>
    <w:rsid w:val="00D87D1B"/>
    <w:rsid w:val="00DC6EDF"/>
    <w:rsid w:val="00E65CBA"/>
    <w:rsid w:val="00E803CD"/>
    <w:rsid w:val="00EA12AC"/>
    <w:rsid w:val="00EE4BDF"/>
    <w:rsid w:val="00F7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8D310"/>
  <w15:chartTrackingRefBased/>
  <w15:docId w15:val="{4C04883F-0808-498A-88C0-28FEAC7F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3CD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2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2F40"/>
    <w:rPr>
      <w:color w:val="212120"/>
      <w:kern w:val="28"/>
    </w:rPr>
  </w:style>
  <w:style w:type="paragraph" w:styleId="Footer">
    <w:name w:val="footer"/>
    <w:basedOn w:val="Normal"/>
    <w:link w:val="FooterChar"/>
    <w:rsid w:val="00C12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2F40"/>
    <w:rPr>
      <w:color w:val="21212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alavera\AppData\Roaming\Microsoft\Templates\Technology%20business%20flyer%20(half-page,%202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 (half-page, 2 per page)</Template>
  <TotalTime>3</TotalTime>
  <Pages>1</Pages>
  <Words>0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6" baseType="variant">
      <vt:variant>
        <vt:i4>3276913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Settings\tamic\Desktop\TC999D\TC9990701D-PB\TC9990701-IMG04.jpg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Talavera</dc:creator>
  <cp:keywords/>
  <dc:description/>
  <cp:lastModifiedBy>Tonya Talavera</cp:lastModifiedBy>
  <cp:revision>2</cp:revision>
  <dcterms:created xsi:type="dcterms:W3CDTF">2025-11-05T15:20:00Z</dcterms:created>
  <dcterms:modified xsi:type="dcterms:W3CDTF">2025-11-05T15:20:00Z</dcterms:modified>
</cp:coreProperties>
</file>